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657-G139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10.11.2025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Universitätsklinikum Münster - 7610_16_657 Knochenmarktransplantationszentrum - G139 Außenanlagen 2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Außenanlagen 2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